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A42B" w14:textId="77777777" w:rsidR="00AE19A0" w:rsidRPr="005A781F" w:rsidRDefault="00AE19A0" w:rsidP="00BA2FEB">
      <w:pPr>
        <w:jc w:val="center"/>
        <w:rPr>
          <w:rFonts w:ascii="Arial" w:hAnsi="Arial" w:cs="Arial"/>
          <w:b/>
          <w:noProof/>
          <w:sz w:val="28"/>
          <w:szCs w:val="28"/>
          <w:lang w:val="es-ES"/>
        </w:rPr>
      </w:pPr>
    </w:p>
    <w:p w14:paraId="23E90850" w14:textId="0577980A" w:rsidR="00CD39C1" w:rsidRPr="005A781F" w:rsidRDefault="005A781F" w:rsidP="00BA2FEB">
      <w:pPr>
        <w:jc w:val="center"/>
        <w:rPr>
          <w:rFonts w:ascii="Arial" w:hAnsi="Arial" w:cs="Arial"/>
          <w:b/>
          <w:noProof/>
          <w:sz w:val="28"/>
          <w:szCs w:val="28"/>
          <w:lang w:val="es-ES"/>
        </w:rPr>
      </w:pPr>
      <w:r w:rsidRPr="005A781F">
        <w:rPr>
          <w:rFonts w:ascii="Arial" w:hAnsi="Arial" w:cs="Arial"/>
          <w:b/>
          <w:noProof/>
          <w:sz w:val="28"/>
          <w:szCs w:val="28"/>
          <w:lang w:val="es-ES"/>
        </w:rPr>
        <w:t>SOLICITUD BOLSA DE TRABAJO CON PRUEBA DE CONOCIMIENTOS</w:t>
      </w:r>
    </w:p>
    <w:p w14:paraId="2262020C" w14:textId="77777777" w:rsidR="00AE19A0" w:rsidRPr="005A781F" w:rsidRDefault="00AE19A0" w:rsidP="00BA2FEB">
      <w:pPr>
        <w:jc w:val="center"/>
        <w:rPr>
          <w:rFonts w:ascii="Arial" w:hAnsi="Arial" w:cs="Arial"/>
          <w:b/>
          <w:noProof/>
          <w:sz w:val="28"/>
          <w:szCs w:val="28"/>
          <w:lang w:val="es-ES"/>
        </w:rPr>
      </w:pPr>
    </w:p>
    <w:p w14:paraId="3DF0AB0C" w14:textId="77777777" w:rsidR="00891584" w:rsidRPr="005A781F" w:rsidRDefault="00891584" w:rsidP="00BA2FEB">
      <w:pPr>
        <w:jc w:val="center"/>
        <w:rPr>
          <w:rFonts w:ascii="Arial" w:hAnsi="Arial" w:cs="Arial"/>
          <w:b/>
          <w:noProof/>
          <w:sz w:val="10"/>
          <w:szCs w:val="10"/>
          <w:lang w:val="es-ES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190"/>
        <w:gridCol w:w="6993"/>
        <w:gridCol w:w="740"/>
      </w:tblGrid>
      <w:tr w:rsidR="00891584" w:rsidRPr="005A781F" w14:paraId="2A902995" w14:textId="77777777" w:rsidTr="006811A6">
        <w:trPr>
          <w:jc w:val="center"/>
        </w:trPr>
        <w:tc>
          <w:tcPr>
            <w:tcW w:w="2161" w:type="dxa"/>
            <w:shd w:val="clear" w:color="auto" w:fill="auto"/>
            <w:tcMar>
              <w:right w:w="28" w:type="dxa"/>
            </w:tcMar>
            <w:vAlign w:val="bottom"/>
          </w:tcPr>
          <w:p w14:paraId="54DEB7DC" w14:textId="77777777" w:rsidR="00891584" w:rsidRPr="005A781F" w:rsidRDefault="00891584" w:rsidP="00891584">
            <w:pPr>
              <w:rPr>
                <w:rFonts w:ascii="Arial" w:hAnsi="Arial" w:cs="Arial"/>
                <w:b/>
                <w:noProof/>
                <w:szCs w:val="10"/>
                <w:lang w:val="es-ES"/>
              </w:rPr>
            </w:pPr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  <w:t>CONVOCATORIA:</w:t>
            </w:r>
          </w:p>
        </w:tc>
        <w:tc>
          <w:tcPr>
            <w:tcW w:w="7020" w:type="dxa"/>
            <w:tcBorders>
              <w:bottom w:val="dashSmallGap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405E37" w14:textId="77777777" w:rsidR="00891584" w:rsidRPr="005A781F" w:rsidRDefault="00891584" w:rsidP="00891584">
            <w:pPr>
              <w:rPr>
                <w:rFonts w:ascii="Arial" w:hAnsi="Arial" w:cs="Arial"/>
                <w:b/>
                <w:noProof/>
                <w:szCs w:val="10"/>
                <w:lang w:val="es-ES"/>
              </w:rPr>
            </w:pPr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</w:r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  <w:t> </w:t>
            </w:r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  <w:t> </w:t>
            </w:r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  <w:t> </w:t>
            </w:r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  <w:t> </w:t>
            </w:r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  <w:t> </w:t>
            </w:r>
            <w:r w:rsidRPr="005A781F">
              <w:rPr>
                <w:rFonts w:ascii="Arial" w:hAnsi="Arial" w:cs="Arial"/>
                <w:b/>
                <w:noProof/>
                <w:szCs w:val="10"/>
                <w:lang w:val="es-ES"/>
              </w:rPr>
              <w:fldChar w:fldCharType="end"/>
            </w:r>
            <w:bookmarkEnd w:id="0"/>
          </w:p>
        </w:tc>
        <w:tc>
          <w:tcPr>
            <w:tcW w:w="742" w:type="dxa"/>
            <w:shd w:val="clear" w:color="auto" w:fill="auto"/>
            <w:vAlign w:val="bottom"/>
          </w:tcPr>
          <w:p w14:paraId="636B6860" w14:textId="77777777" w:rsidR="00891584" w:rsidRPr="005A781F" w:rsidRDefault="00891584" w:rsidP="00891584">
            <w:pPr>
              <w:rPr>
                <w:rFonts w:ascii="Arial" w:hAnsi="Arial" w:cs="Arial"/>
                <w:b/>
                <w:noProof/>
                <w:szCs w:val="10"/>
                <w:lang w:val="es-ES"/>
              </w:rPr>
            </w:pPr>
          </w:p>
        </w:tc>
      </w:tr>
    </w:tbl>
    <w:p w14:paraId="7797F285" w14:textId="77777777" w:rsidR="00BA2FEB" w:rsidRPr="005A781F" w:rsidRDefault="00BA2FEB" w:rsidP="00BA2FEB">
      <w:pPr>
        <w:jc w:val="center"/>
        <w:rPr>
          <w:rFonts w:ascii="Arial" w:hAnsi="Arial" w:cs="Arial"/>
          <w:noProof/>
          <w:lang w:val="es-E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261"/>
        <w:gridCol w:w="180"/>
        <w:gridCol w:w="540"/>
        <w:gridCol w:w="900"/>
        <w:gridCol w:w="1980"/>
        <w:gridCol w:w="1419"/>
        <w:gridCol w:w="888"/>
        <w:gridCol w:w="751"/>
        <w:gridCol w:w="2004"/>
      </w:tblGrid>
      <w:tr w:rsidR="00BA2FEB" w:rsidRPr="005A781F" w14:paraId="7C2B6F02" w14:textId="77777777" w:rsidTr="006811A6">
        <w:trPr>
          <w:trHeight w:val="284"/>
          <w:jc w:val="center"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B3FDDC4" w14:textId="77777777" w:rsidR="00BA2FEB" w:rsidRPr="005A781F" w:rsidRDefault="00BA2FEB" w:rsidP="00BA2FEB">
            <w:pPr>
              <w:rPr>
                <w:rFonts w:ascii="Verdana" w:hAnsi="Verdana" w:cs="Arial"/>
                <w:noProof/>
                <w:lang w:val="es-ES"/>
              </w:rPr>
            </w:pPr>
            <w:r w:rsidRPr="005A781F">
              <w:rPr>
                <w:rFonts w:ascii="Verdana" w:hAnsi="Verdana" w:cs="Verdana"/>
                <w:b/>
                <w:bCs/>
                <w:noProof/>
                <w:color w:val="000000"/>
                <w:sz w:val="20"/>
                <w:szCs w:val="20"/>
                <w:lang w:val="es-ES"/>
              </w:rPr>
              <w:t>DATOS PERSONALES</w:t>
            </w:r>
          </w:p>
        </w:tc>
      </w:tr>
      <w:tr w:rsidR="00BA2FEB" w:rsidRPr="005A781F" w14:paraId="2DF8CA50" w14:textId="77777777" w:rsidTr="006811A6">
        <w:tblPrEx>
          <w:shd w:val="clear" w:color="auto" w:fill="auto"/>
        </w:tblPrEx>
        <w:trPr>
          <w:trHeight w:val="284"/>
          <w:jc w:val="center"/>
        </w:trPr>
        <w:tc>
          <w:tcPr>
            <w:tcW w:w="1441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94E9285" w14:textId="77777777" w:rsidR="00BA2FEB" w:rsidRPr="005A781F" w:rsidRDefault="00BA2FEB" w:rsidP="00BA2FEB">
            <w:pPr>
              <w:rPr>
                <w:rFonts w:ascii="Arial" w:hAnsi="Arial" w:cs="Arial"/>
                <w:noProof/>
                <w:lang w:val="es-ES"/>
              </w:rPr>
            </w:pPr>
            <w:r w:rsidRPr="005A781F">
              <w:rPr>
                <w:rFonts w:ascii="Verdana" w:hAnsi="Verdana" w:cs="Verdana"/>
                <w:b/>
                <w:bCs/>
                <w:noProof/>
                <w:color w:val="000000"/>
                <w:sz w:val="20"/>
                <w:szCs w:val="20"/>
                <w:lang w:val="es-ES"/>
              </w:rPr>
              <w:t>APELLIDO</w:t>
            </w:r>
            <w:r w:rsidR="004B04F3" w:rsidRPr="005A781F">
              <w:rPr>
                <w:rFonts w:ascii="Verdana" w:hAnsi="Verdana" w:cs="Verdana"/>
                <w:b/>
                <w:bCs/>
                <w:noProof/>
                <w:color w:val="000000"/>
                <w:sz w:val="20"/>
                <w:szCs w:val="20"/>
                <w:lang w:val="es-ES"/>
              </w:rPr>
              <w:t>S</w:t>
            </w:r>
          </w:p>
        </w:tc>
        <w:bookmarkStart w:id="1" w:name="Texto1"/>
        <w:tc>
          <w:tcPr>
            <w:tcW w:w="8482" w:type="dxa"/>
            <w:gridSpan w:val="7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7B648" w14:textId="77777777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</w:tr>
      <w:tr w:rsidR="00BA2FEB" w:rsidRPr="005A781F" w14:paraId="19C7D4B2" w14:textId="77777777" w:rsidTr="006811A6">
        <w:tblPrEx>
          <w:shd w:val="clear" w:color="auto" w:fill="auto"/>
        </w:tblPrEx>
        <w:trPr>
          <w:trHeight w:val="284"/>
          <w:jc w:val="center"/>
        </w:trPr>
        <w:tc>
          <w:tcPr>
            <w:tcW w:w="1261" w:type="dxa"/>
            <w:shd w:val="clear" w:color="auto" w:fill="auto"/>
            <w:tcMar>
              <w:right w:w="28" w:type="dxa"/>
            </w:tcMar>
            <w:vAlign w:val="center"/>
          </w:tcPr>
          <w:p w14:paraId="3C7636F4" w14:textId="77777777" w:rsidR="00BA2FEB" w:rsidRPr="005A781F" w:rsidRDefault="00BA2FEB" w:rsidP="00BA2FEB">
            <w:pPr>
              <w:rPr>
                <w:rFonts w:ascii="Arial" w:hAnsi="Arial" w:cs="Arial"/>
                <w:noProof/>
                <w:lang w:val="es-ES"/>
              </w:rPr>
            </w:pPr>
            <w:r w:rsidRPr="005A781F">
              <w:rPr>
                <w:rFonts w:ascii="Verdana" w:hAnsi="Verdana" w:cs="Verdana"/>
                <w:b/>
                <w:bCs/>
                <w:noProof/>
                <w:sz w:val="20"/>
                <w:szCs w:val="20"/>
                <w:lang w:val="es-ES"/>
              </w:rPr>
              <w:t>NOMBRE</w:t>
            </w:r>
          </w:p>
        </w:tc>
        <w:bookmarkStart w:id="2" w:name="Texto3"/>
        <w:tc>
          <w:tcPr>
            <w:tcW w:w="5019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270AF4" w14:textId="087913A0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  <w:tc>
          <w:tcPr>
            <w:tcW w:w="1639" w:type="dxa"/>
            <w:gridSpan w:val="2"/>
            <w:shd w:val="clear" w:color="auto" w:fill="auto"/>
            <w:tcMar>
              <w:right w:w="57" w:type="dxa"/>
            </w:tcMar>
            <w:vAlign w:val="center"/>
          </w:tcPr>
          <w:p w14:paraId="5ADC0416" w14:textId="77777777" w:rsidR="00BA2FEB" w:rsidRPr="005A781F" w:rsidRDefault="00BA2FEB" w:rsidP="00BA2FEB">
            <w:pPr>
              <w:pStyle w:val="Default"/>
              <w:rPr>
                <w:rFonts w:ascii="Verdana" w:hAnsi="Verdana" w:cs="Verdana"/>
                <w:b/>
                <w:noProof/>
                <w:sz w:val="20"/>
                <w:szCs w:val="20"/>
              </w:rPr>
            </w:pPr>
            <w:r w:rsidRPr="005A781F">
              <w:rPr>
                <w:rFonts w:ascii="Verdana" w:hAnsi="Verdana"/>
                <w:b/>
                <w:noProof/>
                <w:sz w:val="20"/>
                <w:szCs w:val="20"/>
              </w:rPr>
              <w:t>D.N.I./N.I.F.</w:t>
            </w:r>
          </w:p>
        </w:tc>
        <w:bookmarkStart w:id="3" w:name="Texto4"/>
        <w:tc>
          <w:tcPr>
            <w:tcW w:w="200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5AAD7" w14:textId="77777777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3"/>
          </w:p>
        </w:tc>
      </w:tr>
      <w:tr w:rsidR="00BA2FEB" w:rsidRPr="005A781F" w14:paraId="1E1A915B" w14:textId="77777777" w:rsidTr="006811A6">
        <w:tblPrEx>
          <w:shd w:val="clear" w:color="auto" w:fill="auto"/>
        </w:tblPrEx>
        <w:trPr>
          <w:trHeight w:val="284"/>
          <w:jc w:val="center"/>
        </w:trPr>
        <w:tc>
          <w:tcPr>
            <w:tcW w:w="1441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22377B4B" w14:textId="77777777" w:rsidR="00BA2FEB" w:rsidRPr="005A781F" w:rsidRDefault="00BA2FEB" w:rsidP="00BA2FEB">
            <w:pPr>
              <w:pStyle w:val="Default"/>
              <w:rPr>
                <w:rFonts w:ascii="Verdana" w:hAnsi="Verdana" w:cs="Verdana"/>
                <w:b/>
                <w:noProof/>
                <w:sz w:val="20"/>
                <w:szCs w:val="20"/>
              </w:rPr>
            </w:pPr>
            <w:r w:rsidRPr="005A781F">
              <w:rPr>
                <w:rFonts w:ascii="Verdana" w:hAnsi="Verdana"/>
                <w:b/>
                <w:noProof/>
                <w:sz w:val="20"/>
                <w:szCs w:val="20"/>
              </w:rPr>
              <w:t>DOMICILIO</w:t>
            </w:r>
          </w:p>
        </w:tc>
        <w:bookmarkStart w:id="4" w:name="Texto5"/>
        <w:tc>
          <w:tcPr>
            <w:tcW w:w="8482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1C2CA" w14:textId="77777777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</w:tr>
      <w:tr w:rsidR="00BA2FEB" w:rsidRPr="005A781F" w14:paraId="304E3999" w14:textId="77777777" w:rsidTr="006811A6">
        <w:tblPrEx>
          <w:shd w:val="clear" w:color="auto" w:fill="auto"/>
        </w:tblPrEx>
        <w:trPr>
          <w:trHeight w:val="284"/>
          <w:jc w:val="center"/>
        </w:trPr>
        <w:tc>
          <w:tcPr>
            <w:tcW w:w="1441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7C471EF4" w14:textId="77777777" w:rsidR="00BA2FEB" w:rsidRPr="005A781F" w:rsidRDefault="00BA2FEB" w:rsidP="00BA2FEB">
            <w:pPr>
              <w:rPr>
                <w:rFonts w:ascii="Arial" w:hAnsi="Arial" w:cs="Arial"/>
                <w:noProof/>
                <w:lang w:val="es-ES"/>
              </w:rPr>
            </w:pPr>
            <w:r w:rsidRPr="005A781F">
              <w:rPr>
                <w:rFonts w:ascii="Verdana" w:hAnsi="Verdana" w:cs="Verdana"/>
                <w:b/>
                <w:bCs/>
                <w:noProof/>
                <w:sz w:val="20"/>
                <w:szCs w:val="20"/>
                <w:lang w:val="es-ES"/>
              </w:rPr>
              <w:t>CIUDAD</w:t>
            </w:r>
          </w:p>
        </w:tc>
        <w:bookmarkStart w:id="5" w:name="Texto6"/>
        <w:tc>
          <w:tcPr>
            <w:tcW w:w="483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B811C" w14:textId="77777777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5"/>
          </w:p>
        </w:tc>
        <w:tc>
          <w:tcPr>
            <w:tcW w:w="1639" w:type="dxa"/>
            <w:gridSpan w:val="2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014DC6C" w14:textId="77777777" w:rsidR="00BA2FEB" w:rsidRPr="005A781F" w:rsidRDefault="00BA2FEB" w:rsidP="00BA2FEB">
            <w:pPr>
              <w:pStyle w:val="Default"/>
              <w:rPr>
                <w:rFonts w:ascii="Verdana" w:hAnsi="Verdana" w:cs="Verdana"/>
                <w:b/>
                <w:noProof/>
                <w:sz w:val="20"/>
                <w:szCs w:val="20"/>
              </w:rPr>
            </w:pPr>
            <w:r w:rsidRPr="005A781F">
              <w:rPr>
                <w:rFonts w:ascii="Verdana" w:hAnsi="Verdana"/>
                <w:b/>
                <w:noProof/>
                <w:sz w:val="20"/>
                <w:szCs w:val="20"/>
              </w:rPr>
              <w:t>COD. POSTAL</w:t>
            </w:r>
          </w:p>
        </w:tc>
        <w:bookmarkStart w:id="6" w:name="Texto7"/>
        <w:tc>
          <w:tcPr>
            <w:tcW w:w="200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8FF7D" w14:textId="77777777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6"/>
          </w:p>
        </w:tc>
      </w:tr>
      <w:tr w:rsidR="00BA2FEB" w:rsidRPr="005A781F" w14:paraId="19C5BCA6" w14:textId="77777777" w:rsidTr="006811A6">
        <w:tblPrEx>
          <w:shd w:val="clear" w:color="auto" w:fill="auto"/>
        </w:tblPrEx>
        <w:trPr>
          <w:trHeight w:val="284"/>
          <w:jc w:val="center"/>
        </w:trPr>
        <w:tc>
          <w:tcPr>
            <w:tcW w:w="1981" w:type="dxa"/>
            <w:gridSpan w:val="3"/>
            <w:shd w:val="clear" w:color="auto" w:fill="auto"/>
            <w:tcMar>
              <w:right w:w="28" w:type="dxa"/>
            </w:tcMar>
            <w:vAlign w:val="center"/>
          </w:tcPr>
          <w:p w14:paraId="44047E98" w14:textId="77777777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Verdana" w:hAnsi="Verdana" w:cs="Verdana"/>
                <w:b/>
                <w:bCs/>
                <w:noProof/>
                <w:sz w:val="20"/>
                <w:szCs w:val="20"/>
                <w:lang w:val="es-ES"/>
              </w:rPr>
              <w:t>TELÉFONO FIJO</w:t>
            </w:r>
          </w:p>
        </w:tc>
        <w:tc>
          <w:tcPr>
            <w:tcW w:w="288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96927" w14:textId="77777777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7"/>
          </w:p>
        </w:tc>
        <w:tc>
          <w:tcPr>
            <w:tcW w:w="2307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7BC3F87F" w14:textId="77777777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Verdana" w:hAnsi="Verdana"/>
                <w:b/>
                <w:noProof/>
                <w:sz w:val="20"/>
                <w:szCs w:val="20"/>
                <w:lang w:val="es-ES"/>
              </w:rPr>
              <w:t xml:space="preserve"> TELEFONO MÓVIL</w:t>
            </w:r>
          </w:p>
        </w:tc>
        <w:tc>
          <w:tcPr>
            <w:tcW w:w="275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211F97" w14:textId="77777777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8"/>
          </w:p>
        </w:tc>
      </w:tr>
      <w:tr w:rsidR="00BA2FEB" w:rsidRPr="005A781F" w14:paraId="56C69D3D" w14:textId="77777777" w:rsidTr="006811A6">
        <w:tblPrEx>
          <w:shd w:val="clear" w:color="auto" w:fill="auto"/>
        </w:tblPrEx>
        <w:trPr>
          <w:trHeight w:val="284"/>
          <w:jc w:val="center"/>
        </w:trPr>
        <w:tc>
          <w:tcPr>
            <w:tcW w:w="2881" w:type="dxa"/>
            <w:gridSpan w:val="4"/>
            <w:shd w:val="clear" w:color="auto" w:fill="auto"/>
            <w:tcMar>
              <w:right w:w="28" w:type="dxa"/>
            </w:tcMar>
            <w:vAlign w:val="center"/>
          </w:tcPr>
          <w:p w14:paraId="51E2E925" w14:textId="77777777" w:rsidR="00BA2FEB" w:rsidRPr="005A781F" w:rsidRDefault="00BA2FEB" w:rsidP="00BA2FEB">
            <w:pPr>
              <w:rPr>
                <w:rFonts w:ascii="Arial" w:hAnsi="Arial" w:cs="Arial"/>
                <w:noProof/>
                <w:lang w:val="es-ES"/>
              </w:rPr>
            </w:pPr>
            <w:r w:rsidRPr="005A781F">
              <w:rPr>
                <w:rFonts w:ascii="Verdana" w:hAnsi="Verdana" w:cs="Verdana"/>
                <w:b/>
                <w:bCs/>
                <w:noProof/>
                <w:sz w:val="20"/>
                <w:szCs w:val="20"/>
                <w:lang w:val="es-ES"/>
              </w:rPr>
              <w:t>CORREO ELECTRÓNICO</w:t>
            </w:r>
          </w:p>
        </w:tc>
        <w:bookmarkStart w:id="9" w:name="Texto10"/>
        <w:tc>
          <w:tcPr>
            <w:tcW w:w="7042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171D2B" w14:textId="77777777" w:rsidR="00BA2FEB" w:rsidRPr="005A781F" w:rsidRDefault="00BA2FEB" w:rsidP="00BA2FEB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9"/>
          </w:p>
        </w:tc>
      </w:tr>
    </w:tbl>
    <w:p w14:paraId="1C8B03DB" w14:textId="77777777" w:rsidR="00BA2FEB" w:rsidRPr="005A781F" w:rsidRDefault="00BA2FEB" w:rsidP="00BA2FEB">
      <w:pPr>
        <w:rPr>
          <w:rFonts w:ascii="Arial" w:hAnsi="Arial" w:cs="Arial"/>
          <w:b/>
          <w:noProof/>
          <w:lang w:val="es-E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1E0" w:firstRow="1" w:lastRow="1" w:firstColumn="1" w:lastColumn="1" w:noHBand="0" w:noVBand="0"/>
      </w:tblPr>
      <w:tblGrid>
        <w:gridCol w:w="9923"/>
      </w:tblGrid>
      <w:tr w:rsidR="00BA2FEB" w:rsidRPr="005A781F" w14:paraId="049AAC78" w14:textId="77777777" w:rsidTr="006811A6">
        <w:trPr>
          <w:trHeight w:val="284"/>
          <w:jc w:val="center"/>
        </w:trPr>
        <w:tc>
          <w:tcPr>
            <w:tcW w:w="9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108" w:type="dxa"/>
            </w:tcMar>
            <w:vAlign w:val="center"/>
          </w:tcPr>
          <w:p w14:paraId="1C1FA21B" w14:textId="77777777" w:rsidR="00BA2FEB" w:rsidRPr="005A781F" w:rsidRDefault="00BA2FEB" w:rsidP="00BA2FEB">
            <w:pPr>
              <w:pStyle w:val="Default"/>
              <w:rPr>
                <w:rFonts w:ascii="Verdana" w:hAnsi="Verdana" w:cs="Verdana"/>
                <w:b/>
                <w:noProof/>
                <w:sz w:val="20"/>
                <w:szCs w:val="20"/>
              </w:rPr>
            </w:pPr>
            <w:r w:rsidRPr="005A781F">
              <w:rPr>
                <w:rFonts w:ascii="Verdana" w:hAnsi="Verdana" w:cs="Verdana"/>
                <w:b/>
                <w:noProof/>
                <w:sz w:val="20"/>
                <w:szCs w:val="20"/>
              </w:rPr>
              <w:t>GENERAL</w:t>
            </w:r>
          </w:p>
        </w:tc>
      </w:tr>
      <w:bookmarkStart w:id="10" w:name="Casilla1"/>
      <w:tr w:rsidR="00BA2FEB" w:rsidRPr="005A781F" w14:paraId="5CAF30C2" w14:textId="77777777" w:rsidTr="006811A6">
        <w:trPr>
          <w:trHeight w:val="454"/>
          <w:jc w:val="center"/>
        </w:trPr>
        <w:tc>
          <w:tcPr>
            <w:tcW w:w="94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D73616" w14:textId="77777777" w:rsidR="00BA2FEB" w:rsidRPr="005A781F" w:rsidRDefault="004B04F3" w:rsidP="006811A6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="0000000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10"/>
            <w:r w:rsidR="00BA2FEB"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 Fotocopia del D.N.I. / N.I.F.</w:t>
            </w:r>
          </w:p>
          <w:bookmarkStart w:id="11" w:name="Casilla2"/>
          <w:p w14:paraId="2742B034" w14:textId="77777777" w:rsidR="00BA2FEB" w:rsidRPr="005A781F" w:rsidRDefault="004B04F3" w:rsidP="006811A6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="0000000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11"/>
            <w:r w:rsidR="00BA2FEB"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 Título Académico Exigido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.</w:t>
            </w:r>
          </w:p>
          <w:p w14:paraId="0705EE1F" w14:textId="11B93027" w:rsidR="00B326A3" w:rsidRPr="005A781F" w:rsidRDefault="00B326A3" w:rsidP="006811A6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="0000000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 Otro/s Título/s Exigido/s.</w:t>
            </w:r>
          </w:p>
          <w:p w14:paraId="446E75EF" w14:textId="77777777" w:rsidR="004D77E6" w:rsidRPr="005A781F" w:rsidRDefault="004D77E6" w:rsidP="006811A6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Marcar1"/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="0000000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12"/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 Abono de Tasas.</w:t>
            </w:r>
          </w:p>
        </w:tc>
      </w:tr>
    </w:tbl>
    <w:p w14:paraId="47EE61A3" w14:textId="77777777" w:rsidR="00BA2FEB" w:rsidRPr="005A781F" w:rsidRDefault="00BA2FEB" w:rsidP="00BA2FEB">
      <w:pPr>
        <w:rPr>
          <w:rFonts w:ascii="Arial" w:hAnsi="Arial" w:cs="Arial"/>
          <w:b/>
          <w:noProof/>
          <w:sz w:val="12"/>
          <w:szCs w:val="12"/>
          <w:lang w:val="es-ES"/>
        </w:rPr>
      </w:pPr>
    </w:p>
    <w:p w14:paraId="01F22720" w14:textId="77777777" w:rsidR="004B04F3" w:rsidRPr="005A781F" w:rsidRDefault="004B04F3" w:rsidP="00BA2FEB">
      <w:pPr>
        <w:rPr>
          <w:rFonts w:ascii="Arial" w:hAnsi="Arial" w:cs="Arial"/>
          <w:b/>
          <w:noProof/>
          <w:sz w:val="12"/>
          <w:szCs w:val="12"/>
          <w:lang w:val="es-ES"/>
        </w:rPr>
      </w:pPr>
    </w:p>
    <w:p w14:paraId="1AD1FB9D" w14:textId="77777777" w:rsidR="00B51B3D" w:rsidRPr="005A781F" w:rsidRDefault="00B51B3D" w:rsidP="00DF59D7">
      <w:pPr>
        <w:jc w:val="both"/>
        <w:rPr>
          <w:rFonts w:ascii="Arial" w:hAnsi="Arial" w:cs="Arial"/>
          <w:noProof/>
          <w:sz w:val="12"/>
          <w:szCs w:val="12"/>
          <w:lang w:val="es-ES"/>
        </w:rPr>
      </w:pPr>
    </w:p>
    <w:p w14:paraId="04AE6924" w14:textId="15EBD6B4" w:rsidR="00DF59D7" w:rsidRPr="005A781F" w:rsidRDefault="00DF59D7" w:rsidP="00DF59D7">
      <w:pPr>
        <w:jc w:val="both"/>
        <w:rPr>
          <w:rFonts w:ascii="Arial" w:hAnsi="Arial" w:cs="Arial"/>
          <w:noProof/>
          <w:sz w:val="16"/>
          <w:szCs w:val="16"/>
          <w:lang w:val="es-ES"/>
        </w:rPr>
      </w:pPr>
      <w:r w:rsidRPr="005A781F">
        <w:rPr>
          <w:rFonts w:ascii="Arial" w:hAnsi="Arial" w:cs="Arial"/>
          <w:noProof/>
          <w:sz w:val="16"/>
          <w:szCs w:val="16"/>
          <w:lang w:val="es-ES"/>
        </w:rPr>
        <w:t xml:space="preserve">El interesado abajo firmante hace constar que reune todos y cada uno de los requisitos exigidos en las bases de la convocatoria y autorizo en virtud de la Ley </w:t>
      </w:r>
      <w:r w:rsidR="007411EB" w:rsidRPr="005A781F">
        <w:rPr>
          <w:rFonts w:ascii="Arial" w:hAnsi="Arial" w:cs="Arial"/>
          <w:noProof/>
          <w:sz w:val="16"/>
          <w:szCs w:val="16"/>
          <w:lang w:val="es-ES"/>
        </w:rPr>
        <w:t xml:space="preserve">Orgánica </w:t>
      </w:r>
      <w:r w:rsidR="00B51B3D" w:rsidRPr="005A781F">
        <w:rPr>
          <w:rFonts w:ascii="Arial" w:hAnsi="Arial" w:cs="Arial"/>
          <w:noProof/>
          <w:sz w:val="16"/>
          <w:szCs w:val="16"/>
          <w:lang w:val="es-ES"/>
        </w:rPr>
        <w:t>3</w:t>
      </w:r>
      <w:r w:rsidRPr="005A781F">
        <w:rPr>
          <w:rFonts w:ascii="Arial" w:hAnsi="Arial" w:cs="Arial"/>
          <w:noProof/>
          <w:sz w:val="16"/>
          <w:szCs w:val="16"/>
          <w:lang w:val="es-ES"/>
        </w:rPr>
        <w:t>/</w:t>
      </w:r>
      <w:r w:rsidR="00B51B3D" w:rsidRPr="005A781F">
        <w:rPr>
          <w:rFonts w:ascii="Arial" w:hAnsi="Arial" w:cs="Arial"/>
          <w:noProof/>
          <w:sz w:val="16"/>
          <w:szCs w:val="16"/>
          <w:lang w:val="es-ES"/>
        </w:rPr>
        <w:t>2018</w:t>
      </w:r>
      <w:r w:rsidRPr="005A781F">
        <w:rPr>
          <w:rFonts w:ascii="Arial" w:hAnsi="Arial" w:cs="Arial"/>
          <w:noProof/>
          <w:sz w:val="16"/>
          <w:szCs w:val="16"/>
          <w:lang w:val="es-ES"/>
        </w:rPr>
        <w:t xml:space="preserve">, de </w:t>
      </w:r>
      <w:r w:rsidR="00B51B3D" w:rsidRPr="005A781F">
        <w:rPr>
          <w:rFonts w:ascii="Arial" w:hAnsi="Arial" w:cs="Arial"/>
          <w:noProof/>
          <w:sz w:val="16"/>
          <w:szCs w:val="16"/>
          <w:lang w:val="es-ES"/>
        </w:rPr>
        <w:t>5</w:t>
      </w:r>
      <w:r w:rsidRPr="005A781F">
        <w:rPr>
          <w:rFonts w:ascii="Arial" w:hAnsi="Arial" w:cs="Arial"/>
          <w:noProof/>
          <w:sz w:val="16"/>
          <w:szCs w:val="16"/>
          <w:lang w:val="es-ES"/>
        </w:rPr>
        <w:t xml:space="preserve"> de </w:t>
      </w:r>
      <w:r w:rsidR="007411EB" w:rsidRPr="005A781F">
        <w:rPr>
          <w:rFonts w:ascii="Arial" w:hAnsi="Arial" w:cs="Arial"/>
          <w:noProof/>
          <w:sz w:val="16"/>
          <w:szCs w:val="16"/>
          <w:lang w:val="es-ES"/>
        </w:rPr>
        <w:t>Diciembre</w:t>
      </w:r>
      <w:r w:rsidRPr="005A781F">
        <w:rPr>
          <w:rFonts w:ascii="Arial" w:hAnsi="Arial" w:cs="Arial"/>
          <w:noProof/>
          <w:sz w:val="16"/>
          <w:szCs w:val="16"/>
          <w:lang w:val="es-ES"/>
        </w:rPr>
        <w:t xml:space="preserve">, </w:t>
      </w:r>
      <w:r w:rsidR="00B51B3D" w:rsidRPr="005A781F">
        <w:rPr>
          <w:rFonts w:ascii="Arial" w:hAnsi="Arial" w:cs="Arial"/>
          <w:noProof/>
          <w:sz w:val="16"/>
          <w:szCs w:val="16"/>
          <w:lang w:val="es-ES"/>
        </w:rPr>
        <w:t xml:space="preserve">de Protección de Datos Personales y Garantía de los Derechos Digitales, </w:t>
      </w:r>
      <w:r w:rsidRPr="005A781F">
        <w:rPr>
          <w:rFonts w:ascii="Arial" w:hAnsi="Arial" w:cs="Arial"/>
          <w:noProof/>
          <w:sz w:val="16"/>
          <w:szCs w:val="16"/>
          <w:lang w:val="es-ES"/>
        </w:rPr>
        <w:t xml:space="preserve">a la </w:t>
      </w:r>
      <w:r w:rsidR="00B326A3" w:rsidRPr="005A781F">
        <w:rPr>
          <w:rFonts w:ascii="Arial" w:hAnsi="Arial" w:cs="Arial"/>
          <w:noProof/>
          <w:sz w:val="16"/>
          <w:szCs w:val="16"/>
          <w:lang w:val="es-ES"/>
        </w:rPr>
        <w:t>Fundación Melilla Ciudad Monumental</w:t>
      </w:r>
      <w:r w:rsidRPr="005A781F">
        <w:rPr>
          <w:rFonts w:ascii="Arial" w:hAnsi="Arial" w:cs="Arial"/>
          <w:noProof/>
          <w:sz w:val="16"/>
          <w:szCs w:val="16"/>
          <w:lang w:val="es-ES"/>
        </w:rPr>
        <w:t xml:space="preserve"> a la consulta de los datos tributarios,</w:t>
      </w:r>
      <w:r w:rsidR="00F17525" w:rsidRPr="005A781F">
        <w:rPr>
          <w:rFonts w:ascii="Arial" w:hAnsi="Arial" w:cs="Arial"/>
          <w:noProof/>
          <w:sz w:val="16"/>
          <w:szCs w:val="16"/>
          <w:lang w:val="es-ES"/>
        </w:rPr>
        <w:t xml:space="preserve"> </w:t>
      </w:r>
      <w:r w:rsidRPr="005A781F">
        <w:rPr>
          <w:rFonts w:ascii="Arial" w:hAnsi="Arial" w:cs="Arial"/>
          <w:noProof/>
          <w:sz w:val="16"/>
          <w:szCs w:val="16"/>
          <w:lang w:val="es-ES"/>
        </w:rPr>
        <w:t>padronales y de relacion laboral con dicha Ciudad, así como los que pueda solicitar ante la Tesorería de la Seguridad Social y el SPEE.</w:t>
      </w:r>
    </w:p>
    <w:p w14:paraId="57E4285B" w14:textId="77777777" w:rsidR="00B326A3" w:rsidRPr="005A781F" w:rsidRDefault="00B326A3" w:rsidP="00DF59D7">
      <w:pPr>
        <w:jc w:val="both"/>
        <w:rPr>
          <w:rFonts w:ascii="Arial" w:hAnsi="Arial" w:cs="Arial"/>
          <w:noProof/>
          <w:sz w:val="16"/>
          <w:szCs w:val="16"/>
          <w:lang w:val="es-ES"/>
        </w:rPr>
      </w:pPr>
    </w:p>
    <w:p w14:paraId="320438E9" w14:textId="77777777" w:rsidR="00DF59D7" w:rsidRPr="005A781F" w:rsidRDefault="00DF59D7" w:rsidP="00DF59D7">
      <w:pPr>
        <w:jc w:val="both"/>
        <w:rPr>
          <w:rFonts w:ascii="Arial" w:hAnsi="Arial" w:cs="Arial"/>
          <w:noProof/>
          <w:sz w:val="12"/>
          <w:szCs w:val="12"/>
          <w:lang w:val="es-ES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57"/>
        <w:gridCol w:w="391"/>
        <w:gridCol w:w="454"/>
        <w:gridCol w:w="2786"/>
        <w:gridCol w:w="454"/>
        <w:gridCol w:w="986"/>
      </w:tblGrid>
      <w:tr w:rsidR="009C4F50" w:rsidRPr="005A781F" w14:paraId="1A7C2AD3" w14:textId="77777777" w:rsidTr="006811A6">
        <w:trPr>
          <w:jc w:val="center"/>
        </w:trPr>
        <w:tc>
          <w:tcPr>
            <w:tcW w:w="1257" w:type="dxa"/>
            <w:shd w:val="clear" w:color="auto" w:fill="auto"/>
            <w:vAlign w:val="bottom"/>
          </w:tcPr>
          <w:p w14:paraId="67080A46" w14:textId="77777777" w:rsidR="009C4F50" w:rsidRPr="005A781F" w:rsidRDefault="009C4F50" w:rsidP="009C4F50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En Melilla, a</w:t>
            </w:r>
          </w:p>
        </w:tc>
        <w:bookmarkStart w:id="13" w:name="Texto19"/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7F1225" w14:textId="77777777" w:rsidR="009C4F50" w:rsidRPr="005A781F" w:rsidRDefault="009C4F50" w:rsidP="009C4F50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13"/>
          </w:p>
        </w:tc>
        <w:tc>
          <w:tcPr>
            <w:tcW w:w="454" w:type="dxa"/>
            <w:shd w:val="clear" w:color="auto" w:fill="auto"/>
            <w:vAlign w:val="bottom"/>
          </w:tcPr>
          <w:p w14:paraId="37E7F2CE" w14:textId="77777777" w:rsidR="009C4F50" w:rsidRPr="005A781F" w:rsidRDefault="009C4F50" w:rsidP="006811A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de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5A88C0" w14:textId="77777777" w:rsidR="009C4F50" w:rsidRPr="005A781F" w:rsidRDefault="009C4F50" w:rsidP="009C4F50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4" w:name="Texto20"/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14"/>
          </w:p>
        </w:tc>
        <w:tc>
          <w:tcPr>
            <w:tcW w:w="454" w:type="dxa"/>
            <w:shd w:val="clear" w:color="auto" w:fill="auto"/>
            <w:vAlign w:val="bottom"/>
          </w:tcPr>
          <w:p w14:paraId="243D0545" w14:textId="77777777" w:rsidR="009C4F50" w:rsidRPr="005A781F" w:rsidRDefault="009C4F50" w:rsidP="006811A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de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FFE189" w14:textId="77777777" w:rsidR="009C4F50" w:rsidRPr="005A781F" w:rsidRDefault="009C4F50" w:rsidP="009C4F50">
            <w:pPr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separate"/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5A781F">
              <w:rPr>
                <w:rFonts w:ascii="Arial" w:hAnsi="Arial" w:cs="Arial"/>
                <w:noProof/>
                <w:sz w:val="20"/>
                <w:szCs w:val="20"/>
                <w:lang w:val="es-ES"/>
              </w:rPr>
              <w:fldChar w:fldCharType="end"/>
            </w:r>
            <w:bookmarkEnd w:id="15"/>
          </w:p>
        </w:tc>
      </w:tr>
    </w:tbl>
    <w:p w14:paraId="2883A344" w14:textId="77777777" w:rsidR="00DF59D7" w:rsidRPr="005A781F" w:rsidRDefault="009C4F50" w:rsidP="009C4F50">
      <w:pPr>
        <w:jc w:val="center"/>
        <w:rPr>
          <w:rFonts w:ascii="Arial" w:hAnsi="Arial" w:cs="Arial"/>
          <w:noProof/>
          <w:sz w:val="20"/>
          <w:szCs w:val="20"/>
          <w:lang w:val="es-ES"/>
        </w:rPr>
      </w:pPr>
      <w:r w:rsidRPr="005A781F">
        <w:rPr>
          <w:rFonts w:ascii="Arial" w:hAnsi="Arial" w:cs="Arial"/>
          <w:noProof/>
          <w:sz w:val="20"/>
          <w:szCs w:val="20"/>
          <w:lang w:val="es-ES"/>
        </w:rPr>
        <w:t>Firma</w:t>
      </w:r>
    </w:p>
    <w:p w14:paraId="5D1B2D89" w14:textId="77777777" w:rsidR="009C4F50" w:rsidRPr="005A781F" w:rsidRDefault="009C4F50" w:rsidP="009C4F50">
      <w:pPr>
        <w:rPr>
          <w:rFonts w:ascii="Arial" w:hAnsi="Arial" w:cs="Arial"/>
          <w:noProof/>
          <w:sz w:val="20"/>
          <w:szCs w:val="20"/>
          <w:lang w:val="es-ES"/>
        </w:rPr>
      </w:pPr>
    </w:p>
    <w:p w14:paraId="76AEC5B2" w14:textId="77777777" w:rsidR="009C4F50" w:rsidRPr="005A781F" w:rsidRDefault="009C4F50" w:rsidP="009C4F50">
      <w:pPr>
        <w:rPr>
          <w:rFonts w:ascii="Arial" w:hAnsi="Arial" w:cs="Arial"/>
          <w:noProof/>
          <w:sz w:val="20"/>
          <w:szCs w:val="20"/>
          <w:lang w:val="es-ES"/>
        </w:rPr>
      </w:pPr>
    </w:p>
    <w:p w14:paraId="29E33135" w14:textId="58106AA8" w:rsidR="009C4F50" w:rsidRPr="005A781F" w:rsidRDefault="009C4F50" w:rsidP="009C4F50">
      <w:pPr>
        <w:rPr>
          <w:rFonts w:ascii="Arial" w:hAnsi="Arial" w:cs="Arial"/>
          <w:noProof/>
          <w:sz w:val="20"/>
          <w:szCs w:val="20"/>
          <w:lang w:val="es-ES"/>
        </w:rPr>
      </w:pPr>
    </w:p>
    <w:p w14:paraId="08D8A3A0" w14:textId="7A09D683" w:rsidR="005A781F" w:rsidRPr="005A781F" w:rsidRDefault="005A781F" w:rsidP="009C4F50">
      <w:pPr>
        <w:rPr>
          <w:rFonts w:ascii="Arial" w:hAnsi="Arial" w:cs="Arial"/>
          <w:noProof/>
          <w:sz w:val="20"/>
          <w:szCs w:val="20"/>
          <w:lang w:val="es-ES"/>
        </w:rPr>
      </w:pPr>
    </w:p>
    <w:p w14:paraId="667751EE" w14:textId="73186230" w:rsidR="005A781F" w:rsidRDefault="005A781F" w:rsidP="009C4F50">
      <w:pPr>
        <w:rPr>
          <w:rFonts w:ascii="Arial" w:hAnsi="Arial" w:cs="Arial"/>
          <w:noProof/>
          <w:sz w:val="20"/>
          <w:szCs w:val="20"/>
          <w:lang w:val="es-ES"/>
        </w:rPr>
      </w:pPr>
    </w:p>
    <w:p w14:paraId="097BC174" w14:textId="6BB935E9" w:rsidR="005A781F" w:rsidRDefault="005A781F" w:rsidP="009C4F50">
      <w:pPr>
        <w:rPr>
          <w:rFonts w:ascii="Arial" w:hAnsi="Arial" w:cs="Arial"/>
          <w:noProof/>
          <w:sz w:val="20"/>
          <w:szCs w:val="20"/>
          <w:lang w:val="es-ES"/>
        </w:rPr>
      </w:pPr>
    </w:p>
    <w:p w14:paraId="3B562361" w14:textId="77777777" w:rsidR="005A781F" w:rsidRPr="005A781F" w:rsidRDefault="005A781F" w:rsidP="009C4F50">
      <w:pPr>
        <w:rPr>
          <w:rFonts w:ascii="Arial" w:hAnsi="Arial" w:cs="Arial"/>
          <w:noProof/>
          <w:sz w:val="20"/>
          <w:szCs w:val="20"/>
          <w:lang w:val="es-ES"/>
        </w:rPr>
      </w:pPr>
    </w:p>
    <w:p w14:paraId="29DFDC3B" w14:textId="77777777" w:rsidR="005A781F" w:rsidRPr="005A781F" w:rsidRDefault="005A781F" w:rsidP="009C4F50">
      <w:pPr>
        <w:rPr>
          <w:rFonts w:ascii="Arial" w:hAnsi="Arial" w:cs="Arial"/>
          <w:noProof/>
          <w:sz w:val="20"/>
          <w:szCs w:val="20"/>
          <w:lang w:val="es-ES"/>
        </w:rPr>
      </w:pPr>
    </w:p>
    <w:p w14:paraId="0BE3752E" w14:textId="77777777" w:rsidR="00CC64A6" w:rsidRPr="005A781F" w:rsidRDefault="00CC64A6" w:rsidP="009C4F50">
      <w:pPr>
        <w:rPr>
          <w:rFonts w:ascii="Arial" w:hAnsi="Arial" w:cs="Arial"/>
          <w:noProof/>
          <w:sz w:val="20"/>
          <w:szCs w:val="20"/>
          <w:lang w:val="es-ES"/>
        </w:rPr>
      </w:pPr>
    </w:p>
    <w:p w14:paraId="30131EA8" w14:textId="77777777" w:rsidR="00AF25A9" w:rsidRPr="005A781F" w:rsidRDefault="00AF25A9" w:rsidP="009C4F50">
      <w:pPr>
        <w:rPr>
          <w:rFonts w:ascii="Arial" w:hAnsi="Arial" w:cs="Arial"/>
          <w:noProof/>
          <w:sz w:val="20"/>
          <w:szCs w:val="20"/>
          <w:lang w:val="es-ES"/>
        </w:rPr>
      </w:pPr>
    </w:p>
    <w:bookmarkStart w:id="16" w:name="_Hlk41985615"/>
    <w:bookmarkStart w:id="17" w:name="_Hlk42171713"/>
    <w:p w14:paraId="688BEEAB" w14:textId="076CC6EF" w:rsidR="00AF25A9" w:rsidRPr="005A781F" w:rsidRDefault="005A781F" w:rsidP="005A781F">
      <w:pPr>
        <w:tabs>
          <w:tab w:val="left" w:pos="2444"/>
        </w:tabs>
        <w:spacing w:after="40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  <w:lang w:val="es-ES"/>
        </w:rPr>
      </w:r>
      <w:r w:rsidR="00000000">
        <w:rPr>
          <w:rFonts w:ascii="Arial" w:hAnsi="Arial" w:cs="Arial"/>
          <w:sz w:val="16"/>
          <w:szCs w:val="16"/>
          <w:lang w:val="es-ES"/>
        </w:rPr>
        <w:fldChar w:fldCharType="separate"/>
      </w:r>
      <w:r>
        <w:rPr>
          <w:rFonts w:ascii="Arial" w:hAnsi="Arial" w:cs="Arial"/>
          <w:sz w:val="16"/>
          <w:szCs w:val="16"/>
          <w:lang w:val="es-ES"/>
        </w:rPr>
        <w:fldChar w:fldCharType="end"/>
      </w:r>
      <w:r w:rsidR="00CC64A6" w:rsidRPr="005A781F">
        <w:rPr>
          <w:rFonts w:ascii="Arial" w:hAnsi="Arial" w:cs="Arial"/>
          <w:sz w:val="16"/>
          <w:szCs w:val="16"/>
          <w:lang w:val="es-ES"/>
        </w:rPr>
        <w:t xml:space="preserve"> Consiente el tratamiento de los datos personales de este formulario para los fines recogidos en el mismo.</w:t>
      </w:r>
      <w:bookmarkEnd w:id="16"/>
      <w:bookmarkEnd w:id="17"/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461"/>
      </w:tblGrid>
      <w:tr w:rsidR="005A781F" w:rsidRPr="005A781F" w14:paraId="6668ACA0" w14:textId="77777777" w:rsidTr="005A781F">
        <w:trPr>
          <w:jc w:val="center"/>
        </w:trPr>
        <w:tc>
          <w:tcPr>
            <w:tcW w:w="10319" w:type="dxa"/>
            <w:shd w:val="clear" w:color="auto" w:fill="auto"/>
          </w:tcPr>
          <w:p w14:paraId="1777B508" w14:textId="4FEA9DD0" w:rsidR="005A781F" w:rsidRPr="005A781F" w:rsidRDefault="005A781F" w:rsidP="008D5294">
            <w:pPr>
              <w:spacing w:before="2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A781F">
              <w:rPr>
                <w:rFonts w:ascii="Arial" w:hAnsi="Arial" w:cs="Arial"/>
                <w:b/>
                <w:sz w:val="14"/>
                <w:szCs w:val="14"/>
                <w:lang w:val="es-ES"/>
              </w:rPr>
              <w:t>PROTECCIÓN DE DATOS</w:t>
            </w:r>
            <w:r w:rsidRPr="005A781F">
              <w:rPr>
                <w:rFonts w:ascii="Arial" w:hAnsi="Arial" w:cs="Arial"/>
                <w:sz w:val="14"/>
                <w:szCs w:val="14"/>
                <w:lang w:val="es-ES"/>
              </w:rPr>
              <w:t xml:space="preserve">: </w:t>
            </w:r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La </w:t>
            </w:r>
            <w:bookmarkStart w:id="18" w:name="_Hlk17275340"/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Dirección General de Cultura </w:t>
            </w:r>
            <w:bookmarkEnd w:id="18"/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es la </w:t>
            </w:r>
            <w:r w:rsidRPr="005A781F">
              <w:rPr>
                <w:rStyle w:val="Textoennegrita"/>
                <w:rFonts w:ascii="Arial" w:hAnsi="Arial" w:cs="Arial"/>
                <w:color w:val="000000"/>
                <w:sz w:val="14"/>
                <w:szCs w:val="14"/>
                <w:lang w:val="es-ES"/>
              </w:rPr>
              <w:t>responsable</w:t>
            </w:r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del tratamiento de los datos personales incluidos en este formulario que serán incorporados al tratamiento denominado </w:t>
            </w:r>
            <w:r w:rsidRPr="005A781F">
              <w:rPr>
                <w:rFonts w:ascii="Arial" w:hAnsi="Arial" w:cs="Arial"/>
                <w:b/>
                <w:color w:val="000000"/>
                <w:sz w:val="14"/>
                <w:szCs w:val="14"/>
                <w:shd w:val="clear" w:color="auto" w:fill="FFFFFF"/>
                <w:lang w:val="es-ES"/>
              </w:rPr>
              <w:t>“Cultura”</w:t>
            </w:r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. La </w:t>
            </w:r>
            <w:r w:rsidRPr="005A781F">
              <w:rPr>
                <w:rStyle w:val="Textoennegrita"/>
                <w:rFonts w:ascii="Arial" w:hAnsi="Arial" w:cs="Arial"/>
                <w:color w:val="000000"/>
                <w:sz w:val="14"/>
                <w:szCs w:val="14"/>
                <w:lang w:val="es-ES"/>
              </w:rPr>
              <w:t>finalidad</w:t>
            </w:r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del mismo es la tramitación de su solicitud, incorporación al expediente y resolución del mismo. La </w:t>
            </w:r>
            <w:r w:rsidRPr="005A781F">
              <w:rPr>
                <w:rStyle w:val="Textoennegrita"/>
                <w:rFonts w:ascii="Arial" w:hAnsi="Arial" w:cs="Arial"/>
                <w:color w:val="000000"/>
                <w:sz w:val="14"/>
                <w:szCs w:val="14"/>
                <w:lang w:val="es-ES"/>
              </w:rPr>
              <w:t>legitimación</w:t>
            </w:r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del tratamiento es el consentimiento del afectado e interés público, marcando la casilla destinada al efecto. Los datos sólo podrán ser </w:t>
            </w:r>
            <w:r w:rsidRPr="005A781F">
              <w:rPr>
                <w:rStyle w:val="Textoennegrita"/>
                <w:rFonts w:ascii="Arial" w:hAnsi="Arial" w:cs="Arial"/>
                <w:color w:val="000000"/>
                <w:sz w:val="14"/>
                <w:szCs w:val="14"/>
                <w:lang w:val="es-ES"/>
              </w:rPr>
              <w:t>cedidos</w:t>
            </w:r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a terceros cuando ello resulte necesario por motivos de control o gestión de sus competencias y al amparo de una norma que lo legitime. Los </w:t>
            </w:r>
            <w:r w:rsidRPr="005A781F">
              <w:rPr>
                <w:rStyle w:val="Textoennegrita"/>
                <w:rFonts w:ascii="Arial" w:hAnsi="Arial" w:cs="Arial"/>
                <w:color w:val="000000"/>
                <w:sz w:val="14"/>
                <w:szCs w:val="14"/>
                <w:lang w:val="es-ES"/>
              </w:rPr>
              <w:t>derechos</w:t>
            </w:r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de los interesados relacionados en los artículos 15 a 21 del Reglamento (UE) 2016/679 del Parlamento Europeo y del Consejo, de 27 de abril de 2016 podrán ejercerse utilizando los medios recogidos en la </w:t>
            </w:r>
            <w:bookmarkStart w:id="19" w:name="_Hlk43378110"/>
            <w:r w:rsidRPr="005A781F">
              <w:rPr>
                <w:rStyle w:val="Textoennegrita"/>
                <w:rFonts w:ascii="Arial" w:hAnsi="Arial" w:cs="Arial"/>
                <w:b w:val="0"/>
                <w:color w:val="000000"/>
                <w:sz w:val="14"/>
                <w:szCs w:val="14"/>
                <w:lang w:val="es-ES"/>
              </w:rPr>
              <w:fldChar w:fldCharType="begin"/>
            </w:r>
            <w:r w:rsidRPr="005A781F">
              <w:rPr>
                <w:rStyle w:val="Textoennegrita"/>
                <w:rFonts w:ascii="Arial" w:hAnsi="Arial" w:cs="Arial"/>
                <w:b w:val="0"/>
                <w:color w:val="000000"/>
                <w:sz w:val="14"/>
                <w:szCs w:val="14"/>
                <w:lang w:val="es-ES"/>
              </w:rPr>
              <w:instrText>HYPERLINK "https://sede.melilla.es/sta/CarpetaPublic/doEvent?APP_CODE=STA&amp;PAGE_CODE=PTS2_PRIVACIDAD"</w:instrText>
            </w:r>
            <w:r w:rsidRPr="005A781F">
              <w:rPr>
                <w:rStyle w:val="Textoennegrita"/>
                <w:rFonts w:ascii="Arial" w:hAnsi="Arial" w:cs="Arial"/>
                <w:b w:val="0"/>
                <w:color w:val="000000"/>
                <w:sz w:val="14"/>
                <w:szCs w:val="14"/>
                <w:lang w:val="es-ES"/>
              </w:rPr>
            </w:r>
            <w:r w:rsidRPr="005A781F">
              <w:rPr>
                <w:rStyle w:val="Textoennegrita"/>
                <w:rFonts w:ascii="Arial" w:hAnsi="Arial" w:cs="Arial"/>
                <w:b w:val="0"/>
                <w:color w:val="000000"/>
                <w:sz w:val="14"/>
                <w:szCs w:val="14"/>
                <w:lang w:val="es-ES"/>
              </w:rPr>
              <w:fldChar w:fldCharType="separate"/>
            </w:r>
            <w:r w:rsidRPr="005A781F">
              <w:rPr>
                <w:rStyle w:val="Hipervnculo"/>
                <w:rFonts w:ascii="Arial" w:hAnsi="Arial" w:cs="Arial"/>
                <w:b/>
                <w:sz w:val="14"/>
                <w:szCs w:val="14"/>
                <w:lang w:val="es-ES"/>
              </w:rPr>
              <w:t>Política de Privacidad de la Ciudad Autónoma de Melilla</w:t>
            </w:r>
            <w:r w:rsidRPr="005A781F">
              <w:rPr>
                <w:rStyle w:val="Textoennegrita"/>
                <w:rFonts w:ascii="Arial" w:hAnsi="Arial" w:cs="Arial"/>
                <w:b w:val="0"/>
                <w:color w:val="000000"/>
                <w:sz w:val="14"/>
                <w:szCs w:val="14"/>
                <w:lang w:val="es-ES"/>
              </w:rPr>
              <w:fldChar w:fldCharType="end"/>
            </w:r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. Puede consultar la información adicional y detallada sobre Protección de Datos </w:t>
            </w:r>
            <w:hyperlink r:id="rId6" w:history="1">
              <w:r w:rsidRPr="005A781F">
                <w:rPr>
                  <w:rStyle w:val="Hipervnculo"/>
                  <w:rFonts w:ascii="Arial" w:hAnsi="Arial" w:cs="Arial"/>
                  <w:b/>
                  <w:sz w:val="14"/>
                  <w:szCs w:val="14"/>
                  <w:shd w:val="clear" w:color="auto" w:fill="FFFFFF"/>
                  <w:lang w:val="es-ES"/>
                </w:rPr>
                <w:t>https://sede.melilla.es</w:t>
              </w:r>
            </w:hyperlink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y en el </w:t>
            </w:r>
            <w:hyperlink r:id="rId7" w:history="1">
              <w:r w:rsidRPr="005A781F">
                <w:rPr>
                  <w:rStyle w:val="Hipervnculo"/>
                  <w:rFonts w:ascii="Arial" w:hAnsi="Arial" w:cs="Arial"/>
                  <w:b/>
                  <w:sz w:val="14"/>
                  <w:szCs w:val="14"/>
                  <w:shd w:val="clear" w:color="auto" w:fill="FFFFFF"/>
                  <w:lang w:val="es-ES"/>
                </w:rPr>
                <w:t>Registro de Actividades de Tratamiento</w:t>
              </w:r>
            </w:hyperlink>
            <w:r w:rsidRPr="005A781F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indicados anteriormente en esta página.</w:t>
            </w:r>
            <w:bookmarkEnd w:id="19"/>
          </w:p>
        </w:tc>
      </w:tr>
    </w:tbl>
    <w:p w14:paraId="30EB98D3" w14:textId="77777777" w:rsidR="00AF25A9" w:rsidRPr="005A781F" w:rsidRDefault="00AF25A9" w:rsidP="00CC64A6">
      <w:pPr>
        <w:rPr>
          <w:rFonts w:ascii="Arial" w:hAnsi="Arial" w:cs="Arial"/>
          <w:noProof/>
          <w:sz w:val="10"/>
          <w:szCs w:val="10"/>
          <w:lang w:val="es-ES"/>
        </w:rPr>
      </w:pPr>
    </w:p>
    <w:sectPr w:rsidR="00AF25A9" w:rsidRPr="005A781F" w:rsidSect="00B51B3D">
      <w:headerReference w:type="default" r:id="rId8"/>
      <w:type w:val="continuous"/>
      <w:pgSz w:w="11906" w:h="16838" w:code="9"/>
      <w:pgMar w:top="2127" w:right="851" w:bottom="340" w:left="1134" w:header="709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E46A" w14:textId="77777777" w:rsidR="000B4607" w:rsidRDefault="000B4607">
      <w:r>
        <w:separator/>
      </w:r>
    </w:p>
  </w:endnote>
  <w:endnote w:type="continuationSeparator" w:id="0">
    <w:p w14:paraId="1270F683" w14:textId="77777777" w:rsidR="000B4607" w:rsidRDefault="000B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6F70" w14:textId="77777777" w:rsidR="000B4607" w:rsidRDefault="000B4607">
      <w:r>
        <w:separator/>
      </w:r>
    </w:p>
  </w:footnote>
  <w:footnote w:type="continuationSeparator" w:id="0">
    <w:p w14:paraId="1E8A5D70" w14:textId="77777777" w:rsidR="000B4607" w:rsidRDefault="000B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1761" w14:textId="127A5FFD" w:rsidR="00E2339D" w:rsidRDefault="00B326A3" w:rsidP="00B51B3D">
    <w:pPr>
      <w:pStyle w:val="Encabezado"/>
      <w:tabs>
        <w:tab w:val="clear" w:pos="4252"/>
        <w:tab w:val="clear" w:pos="8504"/>
      </w:tabs>
    </w:pPr>
    <w:r w:rsidRPr="00B326A3">
      <w:rPr>
        <w:noProof/>
      </w:rPr>
      <w:drawing>
        <wp:anchor distT="0" distB="0" distL="114300" distR="114300" simplePos="0" relativeHeight="251658240" behindDoc="0" locked="0" layoutInCell="1" allowOverlap="1" wp14:anchorId="1E7043B0" wp14:editId="57040219">
          <wp:simplePos x="0" y="0"/>
          <wp:positionH relativeFrom="page">
            <wp:posOffset>683895</wp:posOffset>
          </wp:positionH>
          <wp:positionV relativeFrom="page">
            <wp:posOffset>540385</wp:posOffset>
          </wp:positionV>
          <wp:extent cx="3240000" cy="766800"/>
          <wp:effectExtent l="0" t="0" r="0" b="0"/>
          <wp:wrapSquare wrapText="bothSides"/>
          <wp:docPr id="1398014257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14257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97"/>
    <w:rsid w:val="000053F5"/>
    <w:rsid w:val="00010265"/>
    <w:rsid w:val="0004515B"/>
    <w:rsid w:val="000B4607"/>
    <w:rsid w:val="00112BD6"/>
    <w:rsid w:val="002003F5"/>
    <w:rsid w:val="002376CC"/>
    <w:rsid w:val="00276A83"/>
    <w:rsid w:val="002B545E"/>
    <w:rsid w:val="002E3638"/>
    <w:rsid w:val="002F37F2"/>
    <w:rsid w:val="003238C1"/>
    <w:rsid w:val="00337F40"/>
    <w:rsid w:val="003A34B4"/>
    <w:rsid w:val="004033A7"/>
    <w:rsid w:val="00427673"/>
    <w:rsid w:val="00472D75"/>
    <w:rsid w:val="00492BE4"/>
    <w:rsid w:val="004B04F3"/>
    <w:rsid w:val="004B4D91"/>
    <w:rsid w:val="004D77E6"/>
    <w:rsid w:val="0050200C"/>
    <w:rsid w:val="0055684D"/>
    <w:rsid w:val="005A781F"/>
    <w:rsid w:val="005B11AE"/>
    <w:rsid w:val="005C7335"/>
    <w:rsid w:val="005E14C1"/>
    <w:rsid w:val="0065474A"/>
    <w:rsid w:val="00655D63"/>
    <w:rsid w:val="006811A6"/>
    <w:rsid w:val="006F3B23"/>
    <w:rsid w:val="007411EB"/>
    <w:rsid w:val="0076698F"/>
    <w:rsid w:val="007746A5"/>
    <w:rsid w:val="007E71D6"/>
    <w:rsid w:val="008632BD"/>
    <w:rsid w:val="00874C97"/>
    <w:rsid w:val="00891584"/>
    <w:rsid w:val="00897BB9"/>
    <w:rsid w:val="009C4F50"/>
    <w:rsid w:val="009E3ACC"/>
    <w:rsid w:val="00AE19A0"/>
    <w:rsid w:val="00AF25A9"/>
    <w:rsid w:val="00B326A3"/>
    <w:rsid w:val="00B51B3D"/>
    <w:rsid w:val="00B64C9E"/>
    <w:rsid w:val="00B85FB3"/>
    <w:rsid w:val="00BA2FEB"/>
    <w:rsid w:val="00BD1417"/>
    <w:rsid w:val="00BD2657"/>
    <w:rsid w:val="00C63D7F"/>
    <w:rsid w:val="00CA4CB4"/>
    <w:rsid w:val="00CB4940"/>
    <w:rsid w:val="00CC64A6"/>
    <w:rsid w:val="00CD39C1"/>
    <w:rsid w:val="00DB0246"/>
    <w:rsid w:val="00DD7A0E"/>
    <w:rsid w:val="00DF59D7"/>
    <w:rsid w:val="00E2339D"/>
    <w:rsid w:val="00E34BF7"/>
    <w:rsid w:val="00E45D3B"/>
    <w:rsid w:val="00EA40FE"/>
    <w:rsid w:val="00EF482B"/>
    <w:rsid w:val="00F17525"/>
    <w:rsid w:val="00F52A64"/>
    <w:rsid w:val="00F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983C8"/>
  <w15:docId w15:val="{40878872-9912-C343-A243-D73F2DC7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FE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E45D3B"/>
    <w:rPr>
      <w:b/>
      <w:bCs/>
    </w:rPr>
  </w:style>
  <w:style w:type="character" w:customStyle="1" w:styleId="object3">
    <w:name w:val="object3"/>
    <w:rsid w:val="00B64C9E"/>
    <w:rPr>
      <w:strike w:val="0"/>
      <w:dstrike w:val="0"/>
      <w:color w:val="00008B"/>
      <w:u w:val="none"/>
      <w:effect w:val="none"/>
    </w:rPr>
  </w:style>
  <w:style w:type="character" w:styleId="Hipervnculo">
    <w:name w:val="Hyperlink"/>
    <w:uiPriority w:val="99"/>
    <w:unhideWhenUsed/>
    <w:rsid w:val="00BD1417"/>
    <w:rPr>
      <w:color w:val="0000FF"/>
      <w:u w:val="single"/>
    </w:rPr>
  </w:style>
  <w:style w:type="character" w:customStyle="1" w:styleId="object">
    <w:name w:val="object"/>
    <w:rsid w:val="00BD1417"/>
  </w:style>
  <w:style w:type="character" w:styleId="Hipervnculovisitado">
    <w:name w:val="FollowedHyperlink"/>
    <w:basedOn w:val="Fuentedeprrafopredeter"/>
    <w:rsid w:val="00B326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de.melilla.es/sta/CarpetaPublic/Public?APP_CODE=STA&amp;PAGE_CODE=PTS_PROTECDAT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melill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is%20documentos\WEB%20MELILLA\PLANTILLA%20OFICIOS\ADMINISTRACIONES%20PUBLICAS\05%20conseje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05 consejeria.dot</Template>
  <TotalTime>8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Bolsa de Trabajo</vt:lpstr>
    </vt:vector>
  </TitlesOfParts>
  <Company/>
  <LinksUpToDate>false</LinksUpToDate>
  <CharactersWithSpaces>2618</CharactersWithSpaces>
  <SharedDoc>false</SharedDoc>
  <HLinks>
    <vt:vector size="18" baseType="variant">
      <vt:variant>
        <vt:i4>6225983</vt:i4>
      </vt:variant>
      <vt:variant>
        <vt:i4>111</vt:i4>
      </vt:variant>
      <vt:variant>
        <vt:i4>0</vt:i4>
      </vt:variant>
      <vt:variant>
        <vt:i4>5</vt:i4>
      </vt:variant>
      <vt:variant>
        <vt:lpwstr>https://sede.melilla.es/sta/CarpetaPublic/Public?APP_CODE=STA&amp;PAGE_CODE=PTS2_PROTECDATOS</vt:lpwstr>
      </vt:variant>
      <vt:variant>
        <vt:lpwstr/>
      </vt:variant>
      <vt:variant>
        <vt:i4>5701700</vt:i4>
      </vt:variant>
      <vt:variant>
        <vt:i4>108</vt:i4>
      </vt:variant>
      <vt:variant>
        <vt:i4>0</vt:i4>
      </vt:variant>
      <vt:variant>
        <vt:i4>5</vt:i4>
      </vt:variant>
      <vt:variant>
        <vt:lpwstr>https://sede.melilla.es/</vt:lpwstr>
      </vt:variant>
      <vt:variant>
        <vt:lpwstr/>
      </vt:variant>
      <vt:variant>
        <vt:i4>3866712</vt:i4>
      </vt:variant>
      <vt:variant>
        <vt:i4>105</vt:i4>
      </vt:variant>
      <vt:variant>
        <vt:i4>0</vt:i4>
      </vt:variant>
      <vt:variant>
        <vt:i4>5</vt:i4>
      </vt:variant>
      <vt:variant>
        <vt:lpwstr>https://sede.melilla.es/sta/CarpetaPublic/doEvent?APP_CODE=STA&amp;PAGE_CODE=PTS2_PRIVACIDAD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Bolsa de Trabajo</dc:title>
  <dc:creator>melilla</dc:creator>
  <cp:lastModifiedBy>usuario</cp:lastModifiedBy>
  <cp:revision>4</cp:revision>
  <cp:lastPrinted>2023-11-08T12:37:00Z</cp:lastPrinted>
  <dcterms:created xsi:type="dcterms:W3CDTF">2025-01-29T13:20:00Z</dcterms:created>
  <dcterms:modified xsi:type="dcterms:W3CDTF">2025-01-31T07:23:00Z</dcterms:modified>
</cp:coreProperties>
</file>